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2267" w14:textId="4933B065" w:rsidR="002130FE" w:rsidRPr="002E5FB3" w:rsidRDefault="00A6191B" w:rsidP="00A6191B">
      <w:pPr>
        <w:rPr>
          <w:sz w:val="36"/>
          <w:szCs w:val="36"/>
        </w:rPr>
      </w:pPr>
      <w:r w:rsidRPr="00E176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E0AA0C" wp14:editId="18B85A5D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900921" cy="9121140"/>
                <wp:effectExtent l="0" t="0" r="14605" b="2286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921" cy="912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15DE" id="Rectangle 5" o:spid="_x0000_s1026" alt="&quot;&quot;" style="position:absolute;margin-left:0;margin-top:-.2pt;width:543.4pt;height:718.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" filled="f" strokecolor="#2f5496 [2404]" strokeweight="1pt">
                <w10:wrap anchorx="margin"/>
              </v:rect>
            </w:pict>
          </mc:Fallback>
        </mc:AlternateContent>
      </w:r>
      <w:r w:rsidR="007C3F57">
        <w:rPr>
          <w:noProof/>
        </w:rPr>
        <mc:AlternateContent>
          <mc:Choice Requires="wps">
            <w:drawing>
              <wp:inline distT="0" distB="0" distL="0" distR="0" wp14:anchorId="24B5E7AD" wp14:editId="27508C7E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99FD47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31E75" w:rsidRPr="00731E75">
        <w:t xml:space="preserve"> </w:t>
      </w:r>
      <w:r w:rsidR="00731E75">
        <w:rPr>
          <w:noProof/>
        </w:rPr>
        <mc:AlternateContent>
          <mc:Choice Requires="wps">
            <w:drawing>
              <wp:inline distT="0" distB="0" distL="0" distR="0" wp14:anchorId="323E7089" wp14:editId="1671C83B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B7628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77ECF" w:rsidRPr="00961293">
        <w:rPr>
          <w:noProof/>
          <w:sz w:val="36"/>
          <w:szCs w:val="36"/>
        </w:rPr>
        <w:drawing>
          <wp:anchor distT="0" distB="0" distL="114300" distR="114300" simplePos="0" relativeHeight="251654141" behindDoc="1" locked="0" layoutInCell="1" allowOverlap="1" wp14:anchorId="40AB0EB0" wp14:editId="6440A54F">
            <wp:simplePos x="0" y="0"/>
            <wp:positionH relativeFrom="margin">
              <wp:posOffset>-1019175</wp:posOffset>
            </wp:positionH>
            <wp:positionV relativeFrom="paragraph">
              <wp:posOffset>-5032354</wp:posOffset>
            </wp:positionV>
            <wp:extent cx="7775575" cy="2695532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verage-computer-flower-9488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269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EF43D" w14:textId="60574C13" w:rsidR="00961293" w:rsidRPr="00E1765A" w:rsidRDefault="00B66BED" w:rsidP="00526921">
      <w:pPr>
        <w:jc w:val="center"/>
        <w:rPr>
          <w:sz w:val="28"/>
          <w:szCs w:val="28"/>
        </w:rPr>
      </w:pPr>
      <w:r w:rsidRPr="00E1765A">
        <w:rPr>
          <w:sz w:val="28"/>
          <w:szCs w:val="28"/>
        </w:rPr>
        <w:t xml:space="preserve"> Blythe Eleme</w:t>
      </w:r>
      <w:r w:rsidR="00BA1B35" w:rsidRPr="00E1765A">
        <w:rPr>
          <w:sz w:val="28"/>
          <w:szCs w:val="28"/>
        </w:rPr>
        <w:t xml:space="preserve">ntary </w:t>
      </w:r>
      <w:r w:rsidR="00E4662E" w:rsidRPr="00E1765A">
        <w:rPr>
          <w:sz w:val="28"/>
          <w:szCs w:val="28"/>
        </w:rPr>
        <w:t>School</w:t>
      </w:r>
    </w:p>
    <w:p w14:paraId="0EABEF6F" w14:textId="411AED7C" w:rsidR="0021602E" w:rsidRPr="00E1765A" w:rsidRDefault="00526921" w:rsidP="00526921">
      <w:pPr>
        <w:jc w:val="center"/>
        <w:rPr>
          <w:sz w:val="28"/>
          <w:szCs w:val="28"/>
        </w:rPr>
      </w:pPr>
      <w:r w:rsidRPr="00E1765A">
        <w:rPr>
          <w:sz w:val="28"/>
          <w:szCs w:val="28"/>
        </w:rPr>
        <w:t>202</w:t>
      </w:r>
      <w:r w:rsidR="00220C26" w:rsidRPr="00E1765A">
        <w:rPr>
          <w:sz w:val="28"/>
          <w:szCs w:val="28"/>
        </w:rPr>
        <w:t>4</w:t>
      </w:r>
      <w:r w:rsidR="00673FAC">
        <w:rPr>
          <w:sz w:val="28"/>
          <w:szCs w:val="28"/>
        </w:rPr>
        <w:t>-2025</w:t>
      </w:r>
    </w:p>
    <w:p w14:paraId="2E6C4BCA" w14:textId="73DB7F57" w:rsidR="00192ACE" w:rsidRPr="00F370D8" w:rsidRDefault="00192ACE" w:rsidP="00526921">
      <w:pPr>
        <w:jc w:val="center"/>
        <w:rPr>
          <w:sz w:val="24"/>
          <w:szCs w:val="24"/>
        </w:rPr>
      </w:pPr>
      <w:r w:rsidRPr="00F370D8">
        <w:rPr>
          <w:noProof/>
          <w:sz w:val="24"/>
          <w:szCs w:val="24"/>
        </w:rPr>
        <w:drawing>
          <wp:inline distT="0" distB="0" distL="0" distR="0" wp14:anchorId="123054D4" wp14:editId="65C240B2">
            <wp:extent cx="1365663" cy="978287"/>
            <wp:effectExtent l="0" t="0" r="6350" b="0"/>
            <wp:docPr id="392733489" name="Picture 1" descr="Blythe Elementary School /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ythe Elementary School / Homep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84" cy="100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4CAB8" w14:textId="449CDFD3" w:rsidR="005629AC" w:rsidRPr="00F370D8" w:rsidRDefault="00B77ECF" w:rsidP="005743C6">
      <w:pPr>
        <w:ind w:firstLine="720"/>
        <w:rPr>
          <w:sz w:val="24"/>
          <w:szCs w:val="24"/>
        </w:rPr>
      </w:pPr>
      <w:r w:rsidRPr="00F370D8">
        <w:rPr>
          <w:sz w:val="24"/>
          <w:szCs w:val="24"/>
        </w:rPr>
        <w:t xml:space="preserve"> </w:t>
      </w:r>
      <w:r w:rsidR="0050032D" w:rsidRPr="00F370D8">
        <w:rPr>
          <w:rFonts w:ascii="Times New Roman" w:hAnsi="Times New Roman" w:cs="Times New Roman"/>
          <w:sz w:val="24"/>
          <w:szCs w:val="24"/>
        </w:rPr>
        <w:t xml:space="preserve">I </w:t>
      </w:r>
      <w:r w:rsidRPr="00F370D8">
        <w:rPr>
          <w:rFonts w:ascii="Times New Roman" w:hAnsi="Times New Roman" w:cs="Times New Roman"/>
          <w:sz w:val="24"/>
          <w:szCs w:val="24"/>
        </w:rPr>
        <w:t>am</w:t>
      </w:r>
      <w:r w:rsidR="00DA0887" w:rsidRPr="00F370D8">
        <w:rPr>
          <w:rFonts w:ascii="Times New Roman" w:hAnsi="Times New Roman" w:cs="Times New Roman"/>
          <w:sz w:val="24"/>
          <w:szCs w:val="24"/>
        </w:rPr>
        <w:t xml:space="preserve"> Ms. Chase,</w:t>
      </w:r>
      <w:r w:rsidR="006632B9" w:rsidRPr="00F370D8">
        <w:rPr>
          <w:rFonts w:ascii="Times New Roman" w:hAnsi="Times New Roman" w:cs="Times New Roman"/>
          <w:sz w:val="24"/>
          <w:szCs w:val="24"/>
        </w:rPr>
        <w:t xml:space="preserve"> one of</w:t>
      </w:r>
      <w:r w:rsidRPr="00F370D8">
        <w:rPr>
          <w:rFonts w:ascii="Times New Roman" w:hAnsi="Times New Roman" w:cs="Times New Roman"/>
          <w:sz w:val="24"/>
          <w:szCs w:val="24"/>
        </w:rPr>
        <w:t xml:space="preserve"> the</w:t>
      </w:r>
      <w:r w:rsidR="00DA0887" w:rsidRPr="00F370D8">
        <w:rPr>
          <w:rFonts w:ascii="Times New Roman" w:hAnsi="Times New Roman" w:cs="Times New Roman"/>
          <w:sz w:val="24"/>
          <w:szCs w:val="24"/>
        </w:rPr>
        <w:t xml:space="preserve"> Special Education Teacher</w:t>
      </w:r>
      <w:r w:rsidR="006632B9" w:rsidRPr="00F370D8">
        <w:rPr>
          <w:rFonts w:ascii="Times New Roman" w:hAnsi="Times New Roman" w:cs="Times New Roman"/>
          <w:sz w:val="24"/>
          <w:szCs w:val="24"/>
        </w:rPr>
        <w:t>s at Blythe Elementary</w:t>
      </w:r>
      <w:r w:rsidR="00790CD5" w:rsidRPr="00F370D8">
        <w:rPr>
          <w:rFonts w:ascii="Times New Roman" w:hAnsi="Times New Roman" w:cs="Times New Roman"/>
          <w:sz w:val="24"/>
          <w:szCs w:val="24"/>
        </w:rPr>
        <w:t xml:space="preserve"> School</w:t>
      </w:r>
      <w:r w:rsidR="0037630F" w:rsidRPr="00F370D8">
        <w:rPr>
          <w:rFonts w:ascii="Times New Roman" w:hAnsi="Times New Roman" w:cs="Times New Roman"/>
          <w:sz w:val="24"/>
          <w:szCs w:val="24"/>
        </w:rPr>
        <w:t>.</w:t>
      </w:r>
      <w:r w:rsidR="00DA0887" w:rsidRPr="00F370D8">
        <w:rPr>
          <w:rFonts w:ascii="Times New Roman" w:hAnsi="Times New Roman" w:cs="Times New Roman"/>
          <w:sz w:val="24"/>
          <w:szCs w:val="24"/>
        </w:rPr>
        <w:t xml:space="preserve"> </w:t>
      </w:r>
      <w:r w:rsidR="00DA0887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an</w:t>
      </w:r>
      <w:r w:rsidR="00911A14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0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Interrelated Special Education </w:t>
      </w:r>
      <w:r w:rsidR="00EE08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Teacher,</w:t>
      </w:r>
      <w:r w:rsidR="00201A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A0887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will adapt</w:t>
      </w:r>
      <w:r w:rsidR="00C20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A0887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 </w:t>
      </w:r>
      <w:r w:rsidR="00DA0887" w:rsidRPr="00F370D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education</w:t>
      </w:r>
      <w:r w:rsidR="00DA0887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lessons and </w:t>
      </w:r>
      <w:r w:rsidR="00DA0887" w:rsidRPr="00F370D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teach</w:t>
      </w:r>
      <w:r w:rsidR="00DA0887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various subject</w:t>
      </w:r>
      <w:r w:rsidR="00EE08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areas </w:t>
      </w:r>
      <w:r w:rsidR="00DA0887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students with mild and moderate disabilities. I will wor</w:t>
      </w:r>
      <w:r w:rsidR="00201A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="00DA0887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closely with</w:t>
      </w:r>
      <w:r w:rsidR="00201A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A0887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 educati</w:t>
      </w:r>
      <w:r w:rsidR="0024598A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teachers</w:t>
      </w:r>
      <w:r w:rsidR="00201A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24598A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actively </w:t>
      </w:r>
      <w:r w:rsidR="00EA1B16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involved,</w:t>
      </w:r>
      <w:r w:rsidR="0024598A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engaged in all aspects of instruction</w:t>
      </w:r>
      <w:r w:rsidR="005A49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support </w:t>
      </w:r>
      <w:r w:rsidR="00EC71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students with</w:t>
      </w:r>
      <w:r w:rsidR="0024598A" w:rsidRPr="00F370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disabilities.</w:t>
      </w:r>
    </w:p>
    <w:p w14:paraId="4DC13B21" w14:textId="64442E68" w:rsidR="0037630F" w:rsidRPr="00FC64CA" w:rsidRDefault="0050032D" w:rsidP="0039191C">
      <w:pPr>
        <w:ind w:firstLine="720"/>
        <w:rPr>
          <w:sz w:val="24"/>
          <w:szCs w:val="24"/>
        </w:rPr>
      </w:pPr>
      <w:r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We have</w:t>
      </w:r>
      <w:r w:rsidR="008B557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expectations for our students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here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at</w:t>
      </w:r>
      <w:r w:rsidR="000C37B1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Blythe </w:t>
      </w:r>
      <w:r w:rsidR="009F4EDC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Elementary.</w:t>
      </w:r>
      <w:r w:rsidR="00A7269B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S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tudent</w:t>
      </w:r>
      <w:r w:rsidR="00A7269B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52C6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should</w:t>
      </w:r>
      <w:r w:rsidR="002D096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come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to sc</w:t>
      </w:r>
      <w:r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hool each day prepared to </w:t>
      </w:r>
      <w:r w:rsidR="009F4EDC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learn </w:t>
      </w:r>
      <w:r w:rsidR="00D87506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and preserve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a positive learning environment</w:t>
      </w:r>
      <w:r w:rsidR="00BB762D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(no </w:t>
      </w:r>
      <w:r w:rsidR="00C22D30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fighting/bullying) allowed</w:t>
      </w:r>
      <w:r w:rsidR="00F369F4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. </w:t>
      </w:r>
      <w:r w:rsidR="00740C2D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If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your student will be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absent,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15D71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please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notify the school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or email his/her teachers.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P</w:t>
      </w:r>
      <w:r w:rsidR="00953FB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lease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update</w:t>
      </w:r>
      <w:r w:rsidR="007C1960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any changes </w:t>
      </w:r>
      <w:r w:rsidR="00A014A8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made</w:t>
      </w:r>
      <w:r w:rsidR="00B32FE3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to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contact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7630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information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A7269B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thro</w:t>
      </w:r>
      <w:r w:rsidR="00BF68B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ughout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the</w:t>
      </w:r>
      <w:r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BF68B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school</w:t>
      </w:r>
      <w:r w:rsidR="00E1765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year,</w:t>
      </w:r>
      <w:r w:rsidR="00022C46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address</w:t>
      </w:r>
      <w:r w:rsidR="00EE6D5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, phone numbers, and</w:t>
      </w:r>
      <w:r w:rsidR="0068229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contact </w:t>
      </w:r>
      <w:r w:rsidR="00D227F5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information </w:t>
      </w:r>
      <w:r w:rsidR="00022C46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for p</w:t>
      </w:r>
      <w:r w:rsidR="004206DF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ersons</w:t>
      </w:r>
      <w:r w:rsidR="0068229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allowed to</w:t>
      </w:r>
      <w:r w:rsidR="00EE6D5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pick up</w:t>
      </w:r>
      <w:r w:rsidR="00022C46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you</w:t>
      </w:r>
      <w:r w:rsidR="00032CA2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r</w:t>
      </w:r>
      <w:r w:rsidR="00EE6D5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3D0FC1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>student</w:t>
      </w:r>
      <w:r w:rsidR="0068229F" w:rsidRPr="00FC64C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</w:rPr>
        <w:t xml:space="preserve"> from school. 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</w:t>
      </w:r>
      <w:r w:rsidR="00873D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look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forward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to work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ing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with</w:t>
      </w:r>
      <w:r w:rsidR="00B32FE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both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you a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nd your </w:t>
      </w:r>
      <w:r w:rsidR="00032CA2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student</w:t>
      </w:r>
      <w:r w:rsidR="00BF68B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7630F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over the course of the school year. </w:t>
      </w:r>
      <w:r w:rsidR="0042794E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P</w:t>
      </w:r>
      <w:r w:rsidR="0097545A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lease feel free to </w:t>
      </w:r>
      <w:r w:rsidR="00FA36D5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call the school during </w:t>
      </w:r>
      <w:r w:rsidR="003D0FC1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my planning time</w:t>
      </w:r>
      <w:r w:rsidR="0042794E" w:rsidRPr="00FC64C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 with any questions or concerns. </w:t>
      </w:r>
    </w:p>
    <w:p w14:paraId="0DD970F4" w14:textId="77777777" w:rsidR="00921793" w:rsidRDefault="00921793" w:rsidP="00741249">
      <w:pPr>
        <w:jc w:val="center"/>
        <w:rPr>
          <w:rFonts w:ascii="Times New Roman" w:hAnsi="Times New Roman" w:cs="Times New Roman"/>
          <w:b/>
        </w:rPr>
      </w:pPr>
    </w:p>
    <w:p w14:paraId="4D343DE5" w14:textId="08891439" w:rsidR="00DC32A8" w:rsidRPr="00921793" w:rsidRDefault="00B77ECF" w:rsidP="00741249">
      <w:pPr>
        <w:jc w:val="center"/>
        <w:rPr>
          <w:color w:val="262626" w:themeColor="text1" w:themeTint="D9"/>
        </w:rPr>
      </w:pPr>
      <w:r w:rsidRPr="00921793">
        <w:rPr>
          <w:rFonts w:ascii="Times New Roman" w:hAnsi="Times New Roman" w:cs="Times New Roman"/>
          <w:b/>
        </w:rPr>
        <w:t>Classroom</w:t>
      </w:r>
      <w:r w:rsidRPr="00921793">
        <w:rPr>
          <w:rFonts w:ascii="Times New Roman" w:hAnsi="Times New Roman" w:cs="Times New Roman"/>
        </w:rPr>
        <w:t xml:space="preserve"> </w:t>
      </w:r>
      <w:r w:rsidRPr="00921793">
        <w:rPr>
          <w:rFonts w:ascii="Times New Roman" w:hAnsi="Times New Roman" w:cs="Times New Roman"/>
          <w:b/>
        </w:rPr>
        <w:t>Rituals</w:t>
      </w:r>
      <w:r w:rsidR="0024598A" w:rsidRPr="00921793">
        <w:rPr>
          <w:rFonts w:ascii="Times New Roman" w:hAnsi="Times New Roman" w:cs="Times New Roman"/>
          <w:b/>
        </w:rPr>
        <w:t xml:space="preserve"> and Routines</w:t>
      </w:r>
    </w:p>
    <w:p w14:paraId="7ADA9540" w14:textId="12C49B7E" w:rsidR="00A31224" w:rsidRPr="004206DF" w:rsidRDefault="00DC32A8" w:rsidP="004206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>Students are expecte</w:t>
      </w:r>
      <w:r w:rsidR="00576816" w:rsidRPr="00921793">
        <w:rPr>
          <w:rFonts w:ascii="Times New Roman" w:hAnsi="Times New Roman" w:cs="Times New Roman"/>
        </w:rPr>
        <w:t xml:space="preserve">d </w:t>
      </w:r>
      <w:r w:rsidR="00617004">
        <w:rPr>
          <w:rFonts w:ascii="Times New Roman" w:hAnsi="Times New Roman" w:cs="Times New Roman"/>
        </w:rPr>
        <w:t>to arrive on time for school</w:t>
      </w:r>
      <w:r w:rsidR="00035A6B">
        <w:rPr>
          <w:rFonts w:ascii="Times New Roman" w:hAnsi="Times New Roman" w:cs="Times New Roman"/>
        </w:rPr>
        <w:t>.</w:t>
      </w:r>
    </w:p>
    <w:p w14:paraId="5615DA9D" w14:textId="5715D008" w:rsidR="0077370E" w:rsidRPr="00921793" w:rsidRDefault="0077370E" w:rsidP="0077370E">
      <w:pPr>
        <w:pStyle w:val="ListParagraph"/>
        <w:rPr>
          <w:rFonts w:ascii="Times New Roman" w:hAnsi="Times New Roman" w:cs="Times New Roman"/>
        </w:rPr>
      </w:pPr>
    </w:p>
    <w:p w14:paraId="311AA07D" w14:textId="5AD550CC" w:rsidR="00E6085A" w:rsidRDefault="00E6085A" w:rsidP="00B75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>Class will start</w:t>
      </w:r>
      <w:r w:rsidR="00690C57" w:rsidRPr="00921793">
        <w:rPr>
          <w:rFonts w:ascii="Times New Roman" w:hAnsi="Times New Roman" w:cs="Times New Roman"/>
        </w:rPr>
        <w:t xml:space="preserve"> each day</w:t>
      </w:r>
      <w:r w:rsidRPr="00921793">
        <w:rPr>
          <w:rFonts w:ascii="Times New Roman" w:hAnsi="Times New Roman" w:cs="Times New Roman"/>
        </w:rPr>
        <w:t xml:space="preserve"> with a bell ringer </w:t>
      </w:r>
      <w:r w:rsidR="00507DC2" w:rsidRPr="00921793">
        <w:rPr>
          <w:rFonts w:ascii="Times New Roman" w:hAnsi="Times New Roman" w:cs="Times New Roman"/>
        </w:rPr>
        <w:t>activity</w:t>
      </w:r>
      <w:r w:rsidR="00690C57" w:rsidRPr="00921793">
        <w:rPr>
          <w:rFonts w:ascii="Times New Roman" w:hAnsi="Times New Roman" w:cs="Times New Roman"/>
        </w:rPr>
        <w:t xml:space="preserve"> </w:t>
      </w:r>
      <w:r w:rsidR="00814923" w:rsidRPr="00921793">
        <w:rPr>
          <w:rFonts w:ascii="Times New Roman" w:hAnsi="Times New Roman" w:cs="Times New Roman"/>
        </w:rPr>
        <w:t>and</w:t>
      </w:r>
      <w:r w:rsidR="00690C57" w:rsidRPr="00921793">
        <w:rPr>
          <w:rFonts w:ascii="Times New Roman" w:hAnsi="Times New Roman" w:cs="Times New Roman"/>
        </w:rPr>
        <w:t xml:space="preserve"> temperature check</w:t>
      </w:r>
      <w:r w:rsidR="00980B87" w:rsidRPr="00921793">
        <w:rPr>
          <w:rFonts w:ascii="Times New Roman" w:hAnsi="Times New Roman" w:cs="Times New Roman"/>
        </w:rPr>
        <w:t xml:space="preserve"> (feeling</w:t>
      </w:r>
      <w:r w:rsidR="00D92953" w:rsidRPr="00921793">
        <w:rPr>
          <w:rFonts w:ascii="Times New Roman" w:hAnsi="Times New Roman" w:cs="Times New Roman"/>
        </w:rPr>
        <w:t xml:space="preserve"> </w:t>
      </w:r>
      <w:r w:rsidR="00980B87" w:rsidRPr="00921793">
        <w:rPr>
          <w:rFonts w:ascii="Times New Roman" w:hAnsi="Times New Roman" w:cs="Times New Roman"/>
        </w:rPr>
        <w:t xml:space="preserve">sad, </w:t>
      </w:r>
      <w:r w:rsidR="00B955F1" w:rsidRPr="00921793">
        <w:rPr>
          <w:rFonts w:ascii="Times New Roman" w:hAnsi="Times New Roman" w:cs="Times New Roman"/>
        </w:rPr>
        <w:t>happy?</w:t>
      </w:r>
      <w:r w:rsidR="00EB58F0" w:rsidRPr="00921793">
        <w:rPr>
          <w:rFonts w:ascii="Times New Roman" w:hAnsi="Times New Roman" w:cs="Times New Roman"/>
        </w:rPr>
        <w:t>)</w:t>
      </w:r>
    </w:p>
    <w:p w14:paraId="14637AD4" w14:textId="77777777" w:rsidR="004206DF" w:rsidRPr="004206DF" w:rsidRDefault="004206DF" w:rsidP="004206DF">
      <w:pPr>
        <w:pStyle w:val="ListParagraph"/>
        <w:rPr>
          <w:rFonts w:ascii="Times New Roman" w:hAnsi="Times New Roman" w:cs="Times New Roman"/>
        </w:rPr>
      </w:pPr>
    </w:p>
    <w:p w14:paraId="361D12B5" w14:textId="41F29005" w:rsidR="004206DF" w:rsidRPr="00921793" w:rsidRDefault="004206DF" w:rsidP="00B75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>Students should use either an agenda or notebook to keep track of all assignments and homework.</w:t>
      </w:r>
    </w:p>
    <w:p w14:paraId="658BA942" w14:textId="417D2A91" w:rsidR="00B77ECF" w:rsidRPr="00921793" w:rsidRDefault="00B77ECF" w:rsidP="00B92FE6">
      <w:pPr>
        <w:ind w:left="360"/>
        <w:jc w:val="center"/>
        <w:rPr>
          <w:rFonts w:ascii="Times New Roman" w:hAnsi="Times New Roman" w:cs="Times New Roman"/>
        </w:rPr>
      </w:pPr>
    </w:p>
    <w:p w14:paraId="4B8FA568" w14:textId="36F2EFF2" w:rsidR="00E6085A" w:rsidRPr="00921793" w:rsidRDefault="00C8185E" w:rsidP="00D837B5">
      <w:pPr>
        <w:jc w:val="center"/>
        <w:rPr>
          <w:rFonts w:ascii="Times New Roman" w:hAnsi="Times New Roman" w:cs="Times New Roman"/>
          <w:b/>
        </w:rPr>
      </w:pPr>
      <w:r w:rsidRPr="00921793">
        <w:rPr>
          <w:rFonts w:ascii="Times New Roman" w:hAnsi="Times New Roman" w:cs="Times New Roman"/>
          <w:b/>
        </w:rPr>
        <w:t>“What’s Important</w:t>
      </w:r>
      <w:r w:rsidR="00B92FE6" w:rsidRPr="00921793">
        <w:rPr>
          <w:rFonts w:ascii="Times New Roman" w:hAnsi="Times New Roman" w:cs="Times New Roman"/>
          <w:b/>
        </w:rPr>
        <w:t>”</w:t>
      </w:r>
    </w:p>
    <w:p w14:paraId="60C96CE8" w14:textId="77777777" w:rsidR="00B75C62" w:rsidRPr="00921793" w:rsidRDefault="00B75C62" w:rsidP="00B75C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>Technology Use</w:t>
      </w:r>
      <w:r w:rsidR="00DC32A8" w:rsidRPr="00921793">
        <w:rPr>
          <w:rFonts w:ascii="Times New Roman" w:hAnsi="Times New Roman" w:cs="Times New Roman"/>
        </w:rPr>
        <w:t>: Laptops and Desktop Computers are used for Educational Purposes Only</w:t>
      </w:r>
    </w:p>
    <w:p w14:paraId="2A63F03A" w14:textId="1F55D4F8" w:rsidR="009B5188" w:rsidRPr="00921793" w:rsidRDefault="00DC32A8" w:rsidP="003A63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21793">
        <w:rPr>
          <w:rFonts w:ascii="Times New Roman" w:hAnsi="Times New Roman" w:cs="Times New Roman"/>
        </w:rPr>
        <w:t xml:space="preserve">No Cell Phone Use  </w:t>
      </w:r>
    </w:p>
    <w:p w14:paraId="1245FC04" w14:textId="77777777" w:rsidR="007C1280" w:rsidRPr="00921793" w:rsidRDefault="007C1280" w:rsidP="007C1280">
      <w:pPr>
        <w:jc w:val="center"/>
        <w:rPr>
          <w:rFonts w:ascii="Times New Roman" w:hAnsi="Times New Roman" w:cs="Times New Roman"/>
          <w:b/>
        </w:rPr>
      </w:pPr>
    </w:p>
    <w:p w14:paraId="26586E0F" w14:textId="77777777" w:rsidR="002E5FB3" w:rsidRDefault="002E5FB3" w:rsidP="002E5FB3">
      <w:pPr>
        <w:rPr>
          <w:rFonts w:ascii="Times New Roman" w:hAnsi="Times New Roman" w:cs="Times New Roman"/>
          <w:b/>
        </w:rPr>
      </w:pPr>
    </w:p>
    <w:p w14:paraId="349A07CA" w14:textId="77777777" w:rsidR="002B54C9" w:rsidRDefault="002B54C9" w:rsidP="00D169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D7887" w14:textId="3CA582DC" w:rsidR="007C1280" w:rsidRPr="002E5FB3" w:rsidRDefault="003A6388" w:rsidP="00D169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F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Positive Behavior </w:t>
      </w:r>
      <w:r w:rsidR="008A34E1" w:rsidRPr="002E5FB3">
        <w:rPr>
          <w:rFonts w:ascii="Times New Roman" w:hAnsi="Times New Roman" w:cs="Times New Roman"/>
          <w:b/>
          <w:sz w:val="24"/>
          <w:szCs w:val="24"/>
        </w:rPr>
        <w:t>Rewards</w:t>
      </w:r>
    </w:p>
    <w:p w14:paraId="5703A2C8" w14:textId="68A557FD" w:rsidR="003A6388" w:rsidRPr="002E5FB3" w:rsidRDefault="003A6388" w:rsidP="007C128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FB3">
        <w:rPr>
          <w:rFonts w:ascii="Times New Roman" w:hAnsi="Times New Roman" w:cs="Times New Roman"/>
          <w:sz w:val="24"/>
          <w:szCs w:val="24"/>
        </w:rPr>
        <w:t xml:space="preserve"> </w:t>
      </w:r>
      <w:r w:rsidR="00D42129" w:rsidRPr="002E5FB3">
        <w:rPr>
          <w:rFonts w:ascii="Times New Roman" w:hAnsi="Times New Roman" w:cs="Times New Roman"/>
          <w:sz w:val="24"/>
          <w:szCs w:val="24"/>
        </w:rPr>
        <w:t>P</w:t>
      </w:r>
      <w:r w:rsidRPr="002E5FB3">
        <w:rPr>
          <w:rFonts w:ascii="Times New Roman" w:hAnsi="Times New Roman" w:cs="Times New Roman"/>
          <w:sz w:val="24"/>
          <w:szCs w:val="24"/>
        </w:rPr>
        <w:t>ositive behavior forms</w:t>
      </w:r>
      <w:r w:rsidR="00D42129" w:rsidRPr="002E5FB3">
        <w:rPr>
          <w:rFonts w:ascii="Times New Roman" w:hAnsi="Times New Roman" w:cs="Times New Roman"/>
          <w:sz w:val="24"/>
          <w:szCs w:val="24"/>
        </w:rPr>
        <w:t xml:space="preserve"> will </w:t>
      </w:r>
      <w:r w:rsidR="00B66BED" w:rsidRPr="002E5FB3">
        <w:rPr>
          <w:rFonts w:ascii="Times New Roman" w:hAnsi="Times New Roman" w:cs="Times New Roman"/>
          <w:sz w:val="24"/>
          <w:szCs w:val="24"/>
        </w:rPr>
        <w:t>be issued</w:t>
      </w:r>
      <w:r w:rsidRPr="002E5FB3">
        <w:rPr>
          <w:rFonts w:ascii="Times New Roman" w:hAnsi="Times New Roman" w:cs="Times New Roman"/>
          <w:sz w:val="24"/>
          <w:szCs w:val="24"/>
        </w:rPr>
        <w:t xml:space="preserve"> to </w:t>
      </w:r>
      <w:r w:rsidR="00D42129" w:rsidRPr="002E5FB3">
        <w:rPr>
          <w:rFonts w:ascii="Times New Roman" w:hAnsi="Times New Roman" w:cs="Times New Roman"/>
          <w:sz w:val="24"/>
          <w:szCs w:val="24"/>
        </w:rPr>
        <w:t>Administrative Staff</w:t>
      </w:r>
      <w:r w:rsidR="002F1521" w:rsidRPr="002E5FB3">
        <w:rPr>
          <w:rFonts w:ascii="Times New Roman" w:hAnsi="Times New Roman" w:cs="Times New Roman"/>
          <w:sz w:val="24"/>
          <w:szCs w:val="24"/>
        </w:rPr>
        <w:t xml:space="preserve"> throughout the school year</w:t>
      </w:r>
      <w:r w:rsidR="00D42129" w:rsidRPr="002E5FB3">
        <w:rPr>
          <w:rFonts w:ascii="Times New Roman" w:hAnsi="Times New Roman" w:cs="Times New Roman"/>
          <w:sz w:val="24"/>
          <w:szCs w:val="24"/>
        </w:rPr>
        <w:t xml:space="preserve"> to promote student’s part</w:t>
      </w:r>
      <w:r w:rsidR="00AC5176" w:rsidRPr="002E5FB3">
        <w:rPr>
          <w:rFonts w:ascii="Times New Roman" w:hAnsi="Times New Roman" w:cs="Times New Roman"/>
          <w:sz w:val="24"/>
          <w:szCs w:val="24"/>
        </w:rPr>
        <w:t>icipation in PBIS</w:t>
      </w:r>
      <w:r w:rsidR="00B66BED" w:rsidRPr="002E5FB3">
        <w:rPr>
          <w:rFonts w:ascii="Times New Roman" w:hAnsi="Times New Roman" w:cs="Times New Roman"/>
          <w:sz w:val="24"/>
          <w:szCs w:val="24"/>
        </w:rPr>
        <w:t>,</w:t>
      </w:r>
      <w:r w:rsidR="00717032" w:rsidRPr="002E5FB3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 xml:space="preserve"> a framework that promotes positive behavior and creates supportive environments in schools. </w:t>
      </w:r>
    </w:p>
    <w:p w14:paraId="4188B7F6" w14:textId="4816B4CD" w:rsidR="003A6388" w:rsidRPr="002E5FB3" w:rsidRDefault="003A6388" w:rsidP="00930EAA">
      <w:pPr>
        <w:rPr>
          <w:rFonts w:ascii="Times New Roman" w:hAnsi="Times New Roman" w:cs="Times New Roman"/>
          <w:sz w:val="24"/>
          <w:szCs w:val="24"/>
        </w:rPr>
      </w:pPr>
    </w:p>
    <w:p w14:paraId="35062206" w14:textId="4E94C710" w:rsidR="003A6388" w:rsidRPr="002E5FB3" w:rsidRDefault="003A6388" w:rsidP="00B73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FB3">
        <w:rPr>
          <w:rFonts w:ascii="Times New Roman" w:hAnsi="Times New Roman" w:cs="Times New Roman"/>
          <w:b/>
          <w:sz w:val="24"/>
          <w:szCs w:val="24"/>
        </w:rPr>
        <w:t xml:space="preserve">Behavior that </w:t>
      </w:r>
      <w:r w:rsidR="002B54C9" w:rsidRPr="002E5FB3">
        <w:rPr>
          <w:rFonts w:ascii="Times New Roman" w:hAnsi="Times New Roman" w:cs="Times New Roman"/>
          <w:b/>
          <w:sz w:val="24"/>
          <w:szCs w:val="24"/>
        </w:rPr>
        <w:t>Interferes</w:t>
      </w:r>
      <w:r w:rsidRPr="002E5FB3">
        <w:rPr>
          <w:rFonts w:ascii="Times New Roman" w:hAnsi="Times New Roman" w:cs="Times New Roman"/>
          <w:b/>
          <w:sz w:val="24"/>
          <w:szCs w:val="24"/>
        </w:rPr>
        <w:t xml:space="preserve"> with Learning:</w:t>
      </w:r>
    </w:p>
    <w:p w14:paraId="475408DC" w14:textId="77777777" w:rsidR="00930EAA" w:rsidRPr="002E5FB3" w:rsidRDefault="003A6388" w:rsidP="00930EAA">
      <w:pPr>
        <w:rPr>
          <w:rFonts w:ascii="Times New Roman" w:hAnsi="Times New Roman" w:cs="Times New Roman"/>
          <w:sz w:val="24"/>
          <w:szCs w:val="24"/>
        </w:rPr>
      </w:pPr>
      <w:r w:rsidRPr="002E5F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75053" w:rsidRPr="002E5FB3">
        <w:rPr>
          <w:rFonts w:ascii="Times New Roman" w:hAnsi="Times New Roman" w:cs="Times New Roman"/>
          <w:sz w:val="24"/>
          <w:szCs w:val="24"/>
        </w:rPr>
        <w:t xml:space="preserve"> 1</w:t>
      </w:r>
      <w:r w:rsidR="00A75053" w:rsidRPr="002E5FB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75053" w:rsidRPr="002E5FB3">
        <w:rPr>
          <w:rFonts w:ascii="Times New Roman" w:hAnsi="Times New Roman" w:cs="Times New Roman"/>
          <w:sz w:val="24"/>
          <w:szCs w:val="24"/>
        </w:rPr>
        <w:t xml:space="preserve"> offense</w:t>
      </w:r>
      <w:r w:rsidRPr="002E5FB3">
        <w:rPr>
          <w:rFonts w:ascii="Times New Roman" w:hAnsi="Times New Roman" w:cs="Times New Roman"/>
          <w:sz w:val="24"/>
          <w:szCs w:val="24"/>
        </w:rPr>
        <w:t>-</w:t>
      </w:r>
      <w:r w:rsidR="00A75053" w:rsidRPr="002E5FB3">
        <w:rPr>
          <w:rFonts w:ascii="Times New Roman" w:hAnsi="Times New Roman" w:cs="Times New Roman"/>
          <w:sz w:val="24"/>
          <w:szCs w:val="24"/>
        </w:rPr>
        <w:t xml:space="preserve"> verbal warning</w:t>
      </w:r>
    </w:p>
    <w:p w14:paraId="7DE4C11A" w14:textId="77777777" w:rsidR="00A75053" w:rsidRPr="002E5FB3" w:rsidRDefault="00A75053" w:rsidP="00930EAA">
      <w:pPr>
        <w:rPr>
          <w:rFonts w:ascii="Times New Roman" w:hAnsi="Times New Roman" w:cs="Times New Roman"/>
          <w:sz w:val="24"/>
          <w:szCs w:val="24"/>
        </w:rPr>
      </w:pPr>
      <w:r w:rsidRPr="002E5FB3">
        <w:rPr>
          <w:rFonts w:ascii="Times New Roman" w:hAnsi="Times New Roman" w:cs="Times New Roman"/>
          <w:sz w:val="24"/>
          <w:szCs w:val="24"/>
        </w:rPr>
        <w:t xml:space="preserve">                                             2</w:t>
      </w:r>
      <w:r w:rsidRPr="002E5F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E5FB3">
        <w:rPr>
          <w:rFonts w:ascii="Times New Roman" w:hAnsi="Times New Roman" w:cs="Times New Roman"/>
          <w:sz w:val="24"/>
          <w:szCs w:val="24"/>
        </w:rPr>
        <w:t xml:space="preserve"> offense</w:t>
      </w:r>
      <w:r w:rsidR="003A6388" w:rsidRPr="002E5FB3">
        <w:rPr>
          <w:rFonts w:ascii="Times New Roman" w:hAnsi="Times New Roman" w:cs="Times New Roman"/>
          <w:sz w:val="24"/>
          <w:szCs w:val="24"/>
        </w:rPr>
        <w:t>-</w:t>
      </w:r>
      <w:r w:rsidRPr="002E5FB3">
        <w:rPr>
          <w:rFonts w:ascii="Times New Roman" w:hAnsi="Times New Roman" w:cs="Times New Roman"/>
          <w:sz w:val="24"/>
          <w:szCs w:val="24"/>
        </w:rPr>
        <w:t xml:space="preserve"> parent contact</w:t>
      </w:r>
    </w:p>
    <w:p w14:paraId="6D3848EF" w14:textId="77777777" w:rsidR="00B735E7" w:rsidRPr="002E5FB3" w:rsidRDefault="00A75053" w:rsidP="00930EAA">
      <w:pPr>
        <w:rPr>
          <w:rFonts w:ascii="Times New Roman" w:hAnsi="Times New Roman" w:cs="Times New Roman"/>
          <w:sz w:val="24"/>
          <w:szCs w:val="24"/>
        </w:rPr>
      </w:pPr>
      <w:r w:rsidRPr="002E5FB3">
        <w:rPr>
          <w:rFonts w:ascii="Times New Roman" w:hAnsi="Times New Roman" w:cs="Times New Roman"/>
          <w:sz w:val="24"/>
          <w:szCs w:val="24"/>
        </w:rPr>
        <w:t xml:space="preserve">                                             3</w:t>
      </w:r>
      <w:r w:rsidRPr="002E5FB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E5FB3">
        <w:rPr>
          <w:rFonts w:ascii="Times New Roman" w:hAnsi="Times New Roman" w:cs="Times New Roman"/>
          <w:sz w:val="24"/>
          <w:szCs w:val="24"/>
        </w:rPr>
        <w:t xml:space="preserve"> offense</w:t>
      </w:r>
      <w:r w:rsidR="003A6388" w:rsidRPr="002E5FB3">
        <w:rPr>
          <w:rFonts w:ascii="Times New Roman" w:hAnsi="Times New Roman" w:cs="Times New Roman"/>
          <w:sz w:val="24"/>
          <w:szCs w:val="24"/>
        </w:rPr>
        <w:t>-</w:t>
      </w:r>
      <w:r w:rsidRPr="002E5FB3">
        <w:rPr>
          <w:rFonts w:ascii="Times New Roman" w:hAnsi="Times New Roman" w:cs="Times New Roman"/>
          <w:sz w:val="24"/>
          <w:szCs w:val="24"/>
        </w:rPr>
        <w:t xml:space="preserve"> discipline referral</w:t>
      </w:r>
      <w:r w:rsidR="003A6388" w:rsidRPr="002E5FB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BD0F2D6" w14:textId="6173DB8A" w:rsidR="00A75053" w:rsidRPr="002E5FB3" w:rsidRDefault="003A6388" w:rsidP="00930EAA">
      <w:pPr>
        <w:rPr>
          <w:rFonts w:ascii="Times New Roman" w:hAnsi="Times New Roman" w:cs="Times New Roman"/>
          <w:sz w:val="24"/>
          <w:szCs w:val="24"/>
        </w:rPr>
      </w:pPr>
      <w:r w:rsidRPr="002E5F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6E77899" w14:textId="77777777" w:rsidR="009E24B3" w:rsidRPr="002E5FB3" w:rsidRDefault="00A75053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Grading Policy</w:t>
      </w:r>
      <w:r w:rsidRPr="002E5FB3">
        <w:rPr>
          <w:rFonts w:ascii="Times New Roman" w:eastAsia="Times New Roman" w:hAnsi="Times New Roman" w:cs="Times New Roman"/>
          <w:bCs/>
          <w:color w:val="4C4C4C"/>
          <w:sz w:val="24"/>
          <w:szCs w:val="24"/>
        </w:rPr>
        <w:t>:</w:t>
      </w:r>
    </w:p>
    <w:p w14:paraId="2A00E744" w14:textId="28A7C2C3" w:rsidR="00961293" w:rsidRPr="002E5FB3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 xml:space="preserve"> 90-100 = A</w:t>
      </w:r>
    </w:p>
    <w:p w14:paraId="7FB4E847" w14:textId="0EF0B6FB" w:rsidR="003A6388" w:rsidRPr="002E5FB3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80-89 = B</w:t>
      </w:r>
    </w:p>
    <w:p w14:paraId="5A3FDE0F" w14:textId="43A87C85" w:rsidR="003A6388" w:rsidRPr="002E5FB3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75-79 =C</w:t>
      </w:r>
    </w:p>
    <w:p w14:paraId="5F36BF70" w14:textId="31BDE324" w:rsidR="003A6388" w:rsidRPr="002E5FB3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70-74 = D</w:t>
      </w:r>
    </w:p>
    <w:p w14:paraId="525B0B4C" w14:textId="5CBFBA56" w:rsidR="003A6388" w:rsidRPr="002E5FB3" w:rsidRDefault="003A6388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69 and below = F</w:t>
      </w:r>
    </w:p>
    <w:p w14:paraId="422F563C" w14:textId="77777777" w:rsidR="009E24B3" w:rsidRPr="002E5FB3" w:rsidRDefault="009E24B3" w:rsidP="0051314D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747E5FB0" w14:textId="77777777" w:rsidR="00515FBE" w:rsidRPr="002E5FB3" w:rsidRDefault="00515FBE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718655A8" w14:textId="77777777" w:rsidR="00515FBE" w:rsidRPr="002E5FB3" w:rsidRDefault="00515FBE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3CFB0366" w14:textId="2F29CC10" w:rsidR="00B735E7" w:rsidRPr="002E5FB3" w:rsidRDefault="00171D57" w:rsidP="00B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School Supply List</w:t>
      </w:r>
    </w:p>
    <w:p w14:paraId="1A9E926F" w14:textId="77777777" w:rsidR="00B11814" w:rsidRPr="002E5FB3" w:rsidRDefault="00B11814" w:rsidP="0098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6E7EEED9" w14:textId="3C5CDF46" w:rsidR="00EF43D5" w:rsidRPr="002E5FB3" w:rsidRDefault="00EF43D5" w:rsidP="00171D57">
      <w:pPr>
        <w:shd w:val="clear" w:color="auto" w:fill="FFFFFF"/>
        <w:spacing w:after="0" w:line="240" w:lineRule="auto"/>
        <w:ind w:left="2880" w:firstLine="72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</w:p>
    <w:p w14:paraId="27AA614E" w14:textId="46082CD6" w:rsidR="0045713E" w:rsidRPr="002E5FB3" w:rsidRDefault="00195FB2" w:rsidP="00E870B9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2</w:t>
      </w:r>
      <w:r w:rsidR="0071447B"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-</w:t>
      </w:r>
      <w:r w:rsidR="00EF43D5"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highlighter</w:t>
      </w:r>
      <w:r w:rsidR="0071447B"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s</w:t>
      </w:r>
    </w:p>
    <w:p w14:paraId="28534D90" w14:textId="72A27B63" w:rsidR="00EF43D5" w:rsidRPr="002E5FB3" w:rsidRDefault="0045713E" w:rsidP="00E870B9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1 pack of</w:t>
      </w:r>
      <w:r w:rsidR="00EF43D5"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 xml:space="preserve"> - #2 sharpen </w:t>
      </w:r>
      <w:proofErr w:type="gramStart"/>
      <w:r w:rsidR="00EF43D5"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pen</w:t>
      </w:r>
      <w:r w:rsidR="00F27DB7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cils</w:t>
      </w:r>
      <w:proofErr w:type="gramEnd"/>
    </w:p>
    <w:p w14:paraId="1ED344C3" w14:textId="78D52E6F" w:rsidR="00EF43D5" w:rsidRPr="002E5FB3" w:rsidRDefault="00E870B9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4</w:t>
      </w:r>
      <w:r w:rsidR="00EF43D5"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- two- pocket folders</w:t>
      </w:r>
    </w:p>
    <w:p w14:paraId="2A01B034" w14:textId="77777777" w:rsidR="00EF43D5" w:rsidRPr="002E5FB3" w:rsidRDefault="00EF43D5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1 pack of index cards</w:t>
      </w:r>
    </w:p>
    <w:p w14:paraId="1DD179AF" w14:textId="77777777" w:rsidR="00EF43D5" w:rsidRPr="002E5FB3" w:rsidRDefault="00EF43D5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2 packs of notebook paper</w:t>
      </w:r>
    </w:p>
    <w:p w14:paraId="0835EA4C" w14:textId="77777777" w:rsidR="00EF43D5" w:rsidRPr="002E5FB3" w:rsidRDefault="00EF43D5" w:rsidP="00171D57">
      <w:pPr>
        <w:shd w:val="clear" w:color="auto" w:fill="FFFFFF"/>
        <w:spacing w:after="0" w:line="480" w:lineRule="auto"/>
        <w:ind w:left="810"/>
        <w:jc w:val="left"/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</w:pPr>
      <w:r w:rsidRPr="002E5FB3">
        <w:rPr>
          <w:rFonts w:ascii="Times New Roman" w:eastAsia="Times New Roman" w:hAnsi="Times New Roman" w:cs="Times New Roman"/>
          <w:b/>
          <w:color w:val="4C4C4C"/>
          <w:sz w:val="24"/>
          <w:szCs w:val="24"/>
        </w:rPr>
        <w:t>1 pair of wired headphones</w:t>
      </w:r>
    </w:p>
    <w:p w14:paraId="5AFB220D" w14:textId="77777777" w:rsidR="009B5188" w:rsidRPr="00E756CE" w:rsidRDefault="0087701A" w:rsidP="00D8219B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Helpful Resource Websites:</w:t>
      </w:r>
    </w:p>
    <w:p w14:paraId="6F564428" w14:textId="77777777" w:rsidR="009B5188" w:rsidRPr="00E756CE" w:rsidRDefault="009B5188" w:rsidP="00E75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</w:p>
    <w:p w14:paraId="5B81A0E6" w14:textId="21B69A77" w:rsidR="009B5188" w:rsidRPr="00E756CE" w:rsidRDefault="009B5188" w:rsidP="00E75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I Ready Lessons in Reading and Math</w:t>
      </w:r>
    </w:p>
    <w:p w14:paraId="170686D3" w14:textId="7BD509CF" w:rsidR="0087701A" w:rsidRDefault="00FC64CA" w:rsidP="00FC64CA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Individua</w:t>
      </w:r>
      <w:r w:rsidR="00966A03"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lized</w:t>
      </w:r>
      <w:r w:rsidR="009B5188"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 xml:space="preserve"> for </w:t>
      </w:r>
      <w:proofErr w:type="gramStart"/>
      <w:r w:rsidR="009B5188"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students</w:t>
      </w:r>
      <w:proofErr w:type="gramEnd"/>
    </w:p>
    <w:p w14:paraId="14DB8B2C" w14:textId="77777777" w:rsidR="00E756CE" w:rsidRPr="00E756CE" w:rsidRDefault="00E756CE" w:rsidP="00FC64CA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</w:p>
    <w:p w14:paraId="3535AE9B" w14:textId="36E64528" w:rsidR="00966A03" w:rsidRPr="00E756CE" w:rsidRDefault="00966A03" w:rsidP="00FC64CA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 xml:space="preserve">Teacher Assigned Lessons </w:t>
      </w:r>
    </w:p>
    <w:p w14:paraId="754E1AB9" w14:textId="2AD23661" w:rsidR="00FD5E38" w:rsidRPr="001221C5" w:rsidRDefault="009B5188" w:rsidP="00122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</w:pPr>
      <w:r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EPIC for reading materials based on</w:t>
      </w:r>
      <w:r w:rsidR="00D8219B"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 xml:space="preserve"> Students</w:t>
      </w:r>
      <w:r w:rsidRPr="00E756CE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 xml:space="preserve"> Lexile Lev</w:t>
      </w:r>
      <w:r w:rsidR="00536460"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el</w:t>
      </w:r>
    </w:p>
    <w:p w14:paraId="24C8B19A" w14:textId="77777777" w:rsidR="00B55FB1" w:rsidRDefault="00B55FB1" w:rsidP="00ED5B6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FFFF"/>
          <w:spacing w:val="3"/>
          <w:sz w:val="23"/>
          <w:szCs w:val="23"/>
          <w:shd w:val="clear" w:color="auto" w:fill="2C6EB5"/>
        </w:rPr>
      </w:pPr>
    </w:p>
    <w:p w14:paraId="4291972F" w14:textId="77777777" w:rsidR="00C25CC5" w:rsidRPr="00ED5B6B" w:rsidRDefault="00C25CC5" w:rsidP="00ED5B6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FFFF"/>
          <w:spacing w:val="3"/>
          <w:sz w:val="23"/>
          <w:szCs w:val="23"/>
          <w:shd w:val="clear" w:color="auto" w:fill="2C6EB5"/>
        </w:rPr>
      </w:pPr>
    </w:p>
    <w:p w14:paraId="71C72482" w14:textId="77777777" w:rsidR="00FD5E38" w:rsidRDefault="00FD5E3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hAnsi="Arial" w:cs="Arial"/>
          <w:color w:val="FFFFFF"/>
          <w:spacing w:val="3"/>
          <w:sz w:val="23"/>
          <w:szCs w:val="23"/>
          <w:shd w:val="clear" w:color="auto" w:fill="2C6EB5"/>
        </w:rPr>
      </w:pPr>
    </w:p>
    <w:p w14:paraId="7FD09160" w14:textId="77777777" w:rsidR="00FD5E38" w:rsidRDefault="00FD5E3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hAnsi="Arial" w:cs="Arial"/>
          <w:color w:val="FFFFFF"/>
          <w:spacing w:val="3"/>
          <w:sz w:val="23"/>
          <w:szCs w:val="23"/>
          <w:shd w:val="clear" w:color="auto" w:fill="2C6EB5"/>
        </w:rPr>
      </w:pPr>
    </w:p>
    <w:p w14:paraId="06B50159" w14:textId="2BBEE311" w:rsidR="00FD5E38" w:rsidRDefault="0050032D" w:rsidP="003F1241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 </w:t>
      </w:r>
      <w:r w:rsidR="00FD5E38">
        <w:rPr>
          <w:rFonts w:ascii="Arial" w:eastAsia="Times New Roman" w:hAnsi="Arial" w:cs="Arial"/>
          <w:b/>
          <w:color w:val="4C4C4C"/>
          <w:sz w:val="32"/>
          <w:szCs w:val="32"/>
        </w:rPr>
        <w:t xml:space="preserve"> </w:t>
      </w:r>
    </w:p>
    <w:p w14:paraId="690167DB" w14:textId="77777777" w:rsidR="00FD5E38" w:rsidRDefault="00FD5E3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  <w:r>
        <w:rPr>
          <w:rFonts w:ascii="Arial" w:eastAsia="Times New Roman" w:hAnsi="Arial" w:cs="Arial"/>
          <w:b/>
          <w:color w:val="4C4C4C"/>
          <w:sz w:val="32"/>
          <w:szCs w:val="32"/>
        </w:rPr>
        <w:t xml:space="preserve">                        </w:t>
      </w:r>
    </w:p>
    <w:p w14:paraId="75FA230F" w14:textId="77777777" w:rsidR="009B5188" w:rsidRPr="009B5188" w:rsidRDefault="009B5188" w:rsidP="009B5188">
      <w:pPr>
        <w:pStyle w:val="ListParagraph"/>
        <w:shd w:val="clear" w:color="auto" w:fill="FFFFFF"/>
        <w:spacing w:after="0" w:line="240" w:lineRule="auto"/>
        <w:ind w:left="1620"/>
        <w:jc w:val="left"/>
        <w:rPr>
          <w:rFonts w:ascii="Arial" w:eastAsia="Times New Roman" w:hAnsi="Arial" w:cs="Arial"/>
          <w:b/>
          <w:color w:val="4C4C4C"/>
          <w:sz w:val="32"/>
          <w:szCs w:val="32"/>
        </w:rPr>
      </w:pPr>
    </w:p>
    <w:p w14:paraId="28D63116" w14:textId="77777777" w:rsidR="00985AE4" w:rsidRDefault="00985AE4" w:rsidP="00985AE4">
      <w:pPr>
        <w:rPr>
          <w:b/>
          <w:sz w:val="36"/>
          <w:szCs w:val="36"/>
        </w:rPr>
      </w:pPr>
    </w:p>
    <w:p w14:paraId="1A4F588F" w14:textId="44026009" w:rsidR="006512AE" w:rsidRPr="00E94A03" w:rsidRDefault="006512AE" w:rsidP="00E94A03">
      <w:pPr>
        <w:rPr>
          <w:noProof/>
        </w:rPr>
      </w:pPr>
    </w:p>
    <w:sectPr w:rsidR="006512AE" w:rsidRPr="00E94A03" w:rsidSect="00165112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C64C" w14:textId="77777777" w:rsidR="005779DE" w:rsidRDefault="005779DE" w:rsidP="00706D60">
      <w:r>
        <w:separator/>
      </w:r>
    </w:p>
  </w:endnote>
  <w:endnote w:type="continuationSeparator" w:id="0">
    <w:p w14:paraId="1CB8314C" w14:textId="77777777" w:rsidR="005779DE" w:rsidRDefault="005779DE" w:rsidP="007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6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83938" w14:textId="77777777" w:rsidR="00E653C0" w:rsidRDefault="00E653C0" w:rsidP="00706D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3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7814E7" w14:textId="77777777" w:rsidR="00E653C0" w:rsidRDefault="00E653C0" w:rsidP="00706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795A" w14:textId="77777777" w:rsidR="005779DE" w:rsidRDefault="005779DE" w:rsidP="00706D60">
      <w:r>
        <w:separator/>
      </w:r>
    </w:p>
  </w:footnote>
  <w:footnote w:type="continuationSeparator" w:id="0">
    <w:p w14:paraId="3900702B" w14:textId="77777777" w:rsidR="005779DE" w:rsidRDefault="005779DE" w:rsidP="0070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CC8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E3BFF"/>
    <w:multiLevelType w:val="hybridMultilevel"/>
    <w:tmpl w:val="75327BE0"/>
    <w:lvl w:ilvl="0" w:tplc="2C9CADAE">
      <w:start w:val="8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4584455"/>
    <w:multiLevelType w:val="hybridMultilevel"/>
    <w:tmpl w:val="B0320A7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47814F3"/>
    <w:multiLevelType w:val="hybridMultilevel"/>
    <w:tmpl w:val="EAC4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2341"/>
    <w:multiLevelType w:val="hybridMultilevel"/>
    <w:tmpl w:val="4018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2BD9"/>
    <w:multiLevelType w:val="hybridMultilevel"/>
    <w:tmpl w:val="9DAE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72A2"/>
    <w:multiLevelType w:val="hybridMultilevel"/>
    <w:tmpl w:val="618CAA38"/>
    <w:lvl w:ilvl="0" w:tplc="C3B69368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4563371E"/>
    <w:multiLevelType w:val="hybridMultilevel"/>
    <w:tmpl w:val="8A764892"/>
    <w:lvl w:ilvl="0" w:tplc="39F0F9C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1032ECD"/>
    <w:multiLevelType w:val="hybridMultilevel"/>
    <w:tmpl w:val="A6684CEE"/>
    <w:lvl w:ilvl="0" w:tplc="242649DA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20F636C"/>
    <w:multiLevelType w:val="hybridMultilevel"/>
    <w:tmpl w:val="EA6E193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534723D0"/>
    <w:multiLevelType w:val="hybridMultilevel"/>
    <w:tmpl w:val="138A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D6215"/>
    <w:multiLevelType w:val="hybridMultilevel"/>
    <w:tmpl w:val="1A9C2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7B08B2"/>
    <w:multiLevelType w:val="hybridMultilevel"/>
    <w:tmpl w:val="2066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2D54"/>
    <w:multiLevelType w:val="hybridMultilevel"/>
    <w:tmpl w:val="E0ACB7A0"/>
    <w:lvl w:ilvl="0" w:tplc="6B4CD9B0">
      <w:start w:val="69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C5719D0"/>
    <w:multiLevelType w:val="hybridMultilevel"/>
    <w:tmpl w:val="E2FC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4045">
    <w:abstractNumId w:val="9"/>
  </w:num>
  <w:num w:numId="2" w16cid:durableId="293758789">
    <w:abstractNumId w:val="11"/>
  </w:num>
  <w:num w:numId="3" w16cid:durableId="190538455">
    <w:abstractNumId w:val="0"/>
  </w:num>
  <w:num w:numId="4" w16cid:durableId="384791164">
    <w:abstractNumId w:val="14"/>
  </w:num>
  <w:num w:numId="5" w16cid:durableId="1810825942">
    <w:abstractNumId w:val="12"/>
  </w:num>
  <w:num w:numId="6" w16cid:durableId="1843927966">
    <w:abstractNumId w:val="5"/>
  </w:num>
  <w:num w:numId="7" w16cid:durableId="13238">
    <w:abstractNumId w:val="10"/>
  </w:num>
  <w:num w:numId="8" w16cid:durableId="82461981">
    <w:abstractNumId w:val="3"/>
  </w:num>
  <w:num w:numId="9" w16cid:durableId="999848782">
    <w:abstractNumId w:val="4"/>
  </w:num>
  <w:num w:numId="10" w16cid:durableId="520049072">
    <w:abstractNumId w:val="7"/>
  </w:num>
  <w:num w:numId="11" w16cid:durableId="989019805">
    <w:abstractNumId w:val="2"/>
  </w:num>
  <w:num w:numId="12" w16cid:durableId="331421037">
    <w:abstractNumId w:val="13"/>
  </w:num>
  <w:num w:numId="13" w16cid:durableId="481700396">
    <w:abstractNumId w:val="1"/>
  </w:num>
  <w:num w:numId="14" w16cid:durableId="1627197032">
    <w:abstractNumId w:val="6"/>
  </w:num>
  <w:num w:numId="15" w16cid:durableId="1032342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93"/>
    <w:rsid w:val="00020FC9"/>
    <w:rsid w:val="00022C46"/>
    <w:rsid w:val="0003025D"/>
    <w:rsid w:val="00032CA2"/>
    <w:rsid w:val="00035A6B"/>
    <w:rsid w:val="000411DF"/>
    <w:rsid w:val="0004168C"/>
    <w:rsid w:val="00052C69"/>
    <w:rsid w:val="00074068"/>
    <w:rsid w:val="0008174B"/>
    <w:rsid w:val="000975C7"/>
    <w:rsid w:val="000A6C76"/>
    <w:rsid w:val="000B32A5"/>
    <w:rsid w:val="000B5E2F"/>
    <w:rsid w:val="000C37B1"/>
    <w:rsid w:val="001221C5"/>
    <w:rsid w:val="00136DDD"/>
    <w:rsid w:val="00165112"/>
    <w:rsid w:val="00171D57"/>
    <w:rsid w:val="001729F4"/>
    <w:rsid w:val="00184A71"/>
    <w:rsid w:val="00192ACE"/>
    <w:rsid w:val="00195FB2"/>
    <w:rsid w:val="001A0417"/>
    <w:rsid w:val="001A70F2"/>
    <w:rsid w:val="001D6174"/>
    <w:rsid w:val="00201A7C"/>
    <w:rsid w:val="002025B1"/>
    <w:rsid w:val="0021209C"/>
    <w:rsid w:val="002130FE"/>
    <w:rsid w:val="0021602E"/>
    <w:rsid w:val="0022046C"/>
    <w:rsid w:val="00220C26"/>
    <w:rsid w:val="002437EF"/>
    <w:rsid w:val="0024598A"/>
    <w:rsid w:val="002974C8"/>
    <w:rsid w:val="002B2857"/>
    <w:rsid w:val="002B54C9"/>
    <w:rsid w:val="002B5D98"/>
    <w:rsid w:val="002C0828"/>
    <w:rsid w:val="002C5772"/>
    <w:rsid w:val="002D096F"/>
    <w:rsid w:val="002E5FB3"/>
    <w:rsid w:val="002E6201"/>
    <w:rsid w:val="002F1521"/>
    <w:rsid w:val="00300EE4"/>
    <w:rsid w:val="00313C7E"/>
    <w:rsid w:val="00315D71"/>
    <w:rsid w:val="003161E7"/>
    <w:rsid w:val="00327663"/>
    <w:rsid w:val="0035005C"/>
    <w:rsid w:val="0037630F"/>
    <w:rsid w:val="0039191C"/>
    <w:rsid w:val="003A6388"/>
    <w:rsid w:val="003D0FC1"/>
    <w:rsid w:val="003F1241"/>
    <w:rsid w:val="00416074"/>
    <w:rsid w:val="00416C45"/>
    <w:rsid w:val="004206DF"/>
    <w:rsid w:val="0042794E"/>
    <w:rsid w:val="00444828"/>
    <w:rsid w:val="004466BB"/>
    <w:rsid w:val="0045713E"/>
    <w:rsid w:val="00492321"/>
    <w:rsid w:val="00497899"/>
    <w:rsid w:val="004C61A3"/>
    <w:rsid w:val="004F392D"/>
    <w:rsid w:val="0050032D"/>
    <w:rsid w:val="00507DC2"/>
    <w:rsid w:val="0051314D"/>
    <w:rsid w:val="00515FBE"/>
    <w:rsid w:val="00526921"/>
    <w:rsid w:val="00536460"/>
    <w:rsid w:val="00542F7A"/>
    <w:rsid w:val="00553508"/>
    <w:rsid w:val="005629AC"/>
    <w:rsid w:val="005743C6"/>
    <w:rsid w:val="00576816"/>
    <w:rsid w:val="00576B76"/>
    <w:rsid w:val="005779DE"/>
    <w:rsid w:val="00586D8C"/>
    <w:rsid w:val="005A42B6"/>
    <w:rsid w:val="005A493D"/>
    <w:rsid w:val="005F4557"/>
    <w:rsid w:val="005F4774"/>
    <w:rsid w:val="00617004"/>
    <w:rsid w:val="006512AE"/>
    <w:rsid w:val="006632B9"/>
    <w:rsid w:val="00673FAC"/>
    <w:rsid w:val="00675C64"/>
    <w:rsid w:val="006778E3"/>
    <w:rsid w:val="0068229F"/>
    <w:rsid w:val="006835F2"/>
    <w:rsid w:val="00690C57"/>
    <w:rsid w:val="006A0D6D"/>
    <w:rsid w:val="006A47F7"/>
    <w:rsid w:val="006B1956"/>
    <w:rsid w:val="006B6867"/>
    <w:rsid w:val="006C0A03"/>
    <w:rsid w:val="006D3FD3"/>
    <w:rsid w:val="006D48F3"/>
    <w:rsid w:val="006E77E1"/>
    <w:rsid w:val="00706D60"/>
    <w:rsid w:val="00710767"/>
    <w:rsid w:val="0071447B"/>
    <w:rsid w:val="00717032"/>
    <w:rsid w:val="00731E75"/>
    <w:rsid w:val="0073372F"/>
    <w:rsid w:val="00737EDB"/>
    <w:rsid w:val="00740C2D"/>
    <w:rsid w:val="00741249"/>
    <w:rsid w:val="0077370E"/>
    <w:rsid w:val="00790CD5"/>
    <w:rsid w:val="00794E2E"/>
    <w:rsid w:val="007C1280"/>
    <w:rsid w:val="007C1960"/>
    <w:rsid w:val="007C3F57"/>
    <w:rsid w:val="007D312C"/>
    <w:rsid w:val="007E363C"/>
    <w:rsid w:val="00814923"/>
    <w:rsid w:val="008327CF"/>
    <w:rsid w:val="00873804"/>
    <w:rsid w:val="00873D84"/>
    <w:rsid w:val="00875493"/>
    <w:rsid w:val="0087701A"/>
    <w:rsid w:val="008A187B"/>
    <w:rsid w:val="008A34E1"/>
    <w:rsid w:val="008B5572"/>
    <w:rsid w:val="008B678D"/>
    <w:rsid w:val="008E4CD9"/>
    <w:rsid w:val="008E68A6"/>
    <w:rsid w:val="00911A14"/>
    <w:rsid w:val="00921793"/>
    <w:rsid w:val="00930EAA"/>
    <w:rsid w:val="00935A05"/>
    <w:rsid w:val="00953FB9"/>
    <w:rsid w:val="00961293"/>
    <w:rsid w:val="00962EED"/>
    <w:rsid w:val="00963BCF"/>
    <w:rsid w:val="00966A03"/>
    <w:rsid w:val="0096777A"/>
    <w:rsid w:val="0097024E"/>
    <w:rsid w:val="00974552"/>
    <w:rsid w:val="0097545A"/>
    <w:rsid w:val="00980B87"/>
    <w:rsid w:val="009840A2"/>
    <w:rsid w:val="00985AE4"/>
    <w:rsid w:val="009B24E6"/>
    <w:rsid w:val="009B5188"/>
    <w:rsid w:val="009B658F"/>
    <w:rsid w:val="009C36C5"/>
    <w:rsid w:val="009E24B3"/>
    <w:rsid w:val="009F4EDC"/>
    <w:rsid w:val="00A014A8"/>
    <w:rsid w:val="00A014AE"/>
    <w:rsid w:val="00A31224"/>
    <w:rsid w:val="00A518CA"/>
    <w:rsid w:val="00A6191B"/>
    <w:rsid w:val="00A7269B"/>
    <w:rsid w:val="00A75053"/>
    <w:rsid w:val="00AC5176"/>
    <w:rsid w:val="00AD2208"/>
    <w:rsid w:val="00AE2F2F"/>
    <w:rsid w:val="00B11814"/>
    <w:rsid w:val="00B24812"/>
    <w:rsid w:val="00B32FE3"/>
    <w:rsid w:val="00B33AF6"/>
    <w:rsid w:val="00B469C3"/>
    <w:rsid w:val="00B51EE5"/>
    <w:rsid w:val="00B52E71"/>
    <w:rsid w:val="00B55FB1"/>
    <w:rsid w:val="00B6157E"/>
    <w:rsid w:val="00B66BED"/>
    <w:rsid w:val="00B735E7"/>
    <w:rsid w:val="00B73C61"/>
    <w:rsid w:val="00B75C62"/>
    <w:rsid w:val="00B77ECF"/>
    <w:rsid w:val="00B92FE6"/>
    <w:rsid w:val="00B955F1"/>
    <w:rsid w:val="00B9702E"/>
    <w:rsid w:val="00BA1B35"/>
    <w:rsid w:val="00BA4112"/>
    <w:rsid w:val="00BB20FB"/>
    <w:rsid w:val="00BB762D"/>
    <w:rsid w:val="00BF68BF"/>
    <w:rsid w:val="00C20D0C"/>
    <w:rsid w:val="00C22B1F"/>
    <w:rsid w:val="00C22D30"/>
    <w:rsid w:val="00C25CC5"/>
    <w:rsid w:val="00C47447"/>
    <w:rsid w:val="00C6701C"/>
    <w:rsid w:val="00C7287A"/>
    <w:rsid w:val="00C8185E"/>
    <w:rsid w:val="00C85251"/>
    <w:rsid w:val="00C862E7"/>
    <w:rsid w:val="00CA6A42"/>
    <w:rsid w:val="00CA722F"/>
    <w:rsid w:val="00CC691B"/>
    <w:rsid w:val="00CF601F"/>
    <w:rsid w:val="00D02C13"/>
    <w:rsid w:val="00D16996"/>
    <w:rsid w:val="00D227F5"/>
    <w:rsid w:val="00D25B00"/>
    <w:rsid w:val="00D26120"/>
    <w:rsid w:val="00D42129"/>
    <w:rsid w:val="00D52268"/>
    <w:rsid w:val="00D720F6"/>
    <w:rsid w:val="00D74046"/>
    <w:rsid w:val="00D74E61"/>
    <w:rsid w:val="00D76DED"/>
    <w:rsid w:val="00D8219B"/>
    <w:rsid w:val="00D837B5"/>
    <w:rsid w:val="00D84DBB"/>
    <w:rsid w:val="00D87506"/>
    <w:rsid w:val="00D92464"/>
    <w:rsid w:val="00D92953"/>
    <w:rsid w:val="00DA0887"/>
    <w:rsid w:val="00DA25BD"/>
    <w:rsid w:val="00DA6894"/>
    <w:rsid w:val="00DC32A8"/>
    <w:rsid w:val="00DC487D"/>
    <w:rsid w:val="00DF0993"/>
    <w:rsid w:val="00DF47D6"/>
    <w:rsid w:val="00E14B6A"/>
    <w:rsid w:val="00E1765A"/>
    <w:rsid w:val="00E235E0"/>
    <w:rsid w:val="00E317E8"/>
    <w:rsid w:val="00E4321D"/>
    <w:rsid w:val="00E4662E"/>
    <w:rsid w:val="00E541C4"/>
    <w:rsid w:val="00E55C29"/>
    <w:rsid w:val="00E577FA"/>
    <w:rsid w:val="00E6085A"/>
    <w:rsid w:val="00E64AAE"/>
    <w:rsid w:val="00E653C0"/>
    <w:rsid w:val="00E71117"/>
    <w:rsid w:val="00E756CE"/>
    <w:rsid w:val="00E75C69"/>
    <w:rsid w:val="00E870B9"/>
    <w:rsid w:val="00E91BDC"/>
    <w:rsid w:val="00E930ED"/>
    <w:rsid w:val="00E94A03"/>
    <w:rsid w:val="00E96235"/>
    <w:rsid w:val="00EA1B16"/>
    <w:rsid w:val="00EB318B"/>
    <w:rsid w:val="00EB58F0"/>
    <w:rsid w:val="00EC4394"/>
    <w:rsid w:val="00EC7149"/>
    <w:rsid w:val="00ED5B6B"/>
    <w:rsid w:val="00EE08C1"/>
    <w:rsid w:val="00EE6D5F"/>
    <w:rsid w:val="00EF43D5"/>
    <w:rsid w:val="00F01492"/>
    <w:rsid w:val="00F27DB7"/>
    <w:rsid w:val="00F30B16"/>
    <w:rsid w:val="00F369F4"/>
    <w:rsid w:val="00F370D8"/>
    <w:rsid w:val="00F421C1"/>
    <w:rsid w:val="00F43844"/>
    <w:rsid w:val="00F5245D"/>
    <w:rsid w:val="00F757A0"/>
    <w:rsid w:val="00F8576E"/>
    <w:rsid w:val="00F96C55"/>
    <w:rsid w:val="00FA36D5"/>
    <w:rsid w:val="00FC64CA"/>
    <w:rsid w:val="00FD5E38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59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1C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6D60"/>
    <w:pPr>
      <w:keepNext/>
      <w:keepLines/>
      <w:spacing w:before="240" w:after="0"/>
      <w:outlineLvl w:val="0"/>
    </w:pPr>
    <w:rPr>
      <w:rFonts w:ascii="Segoe UI" w:eastAsiaTheme="majorEastAsia" w:hAnsi="Segoe UI" w:cs="Segoe UI"/>
      <w:cap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F7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06D60"/>
    <w:rPr>
      <w:rFonts w:ascii="Segoe UI" w:eastAsiaTheme="majorEastAsia" w:hAnsi="Segoe UI" w:cs="Segoe UI"/>
      <w:caps/>
      <w:color w:val="2F5496" w:themeColor="accent1" w:themeShade="BF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706D60"/>
    <w:pPr>
      <w:jc w:val="center"/>
      <w:outlineLvl w:val="9"/>
    </w:pPr>
  </w:style>
  <w:style w:type="paragraph" w:styleId="TOC1">
    <w:name w:val="toc 1"/>
    <w:basedOn w:val="Normal"/>
    <w:next w:val="Normal"/>
    <w:autoRedefine/>
    <w:uiPriority w:val="39"/>
    <w:rsid w:val="00E962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96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5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70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6512AE"/>
    <w:pPr>
      <w:spacing w:after="100"/>
      <w:ind w:left="220"/>
    </w:pPr>
  </w:style>
  <w:style w:type="paragraph" w:styleId="ListParagraph">
    <w:name w:val="List Paragraph"/>
    <w:basedOn w:val="Normal"/>
    <w:uiPriority w:val="34"/>
    <w:semiHidden/>
    <w:qFormat/>
    <w:rsid w:val="009B6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6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01C"/>
  </w:style>
  <w:style w:type="paragraph" w:styleId="Footer">
    <w:name w:val="footer"/>
    <w:basedOn w:val="Normal"/>
    <w:link w:val="FooterChar"/>
    <w:uiPriority w:val="99"/>
    <w:unhideWhenUsed/>
    <w:rsid w:val="0022046C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2046C"/>
  </w:style>
  <w:style w:type="paragraph" w:styleId="ListBullet">
    <w:name w:val="List Bullet"/>
    <w:basedOn w:val="Normal"/>
    <w:uiPriority w:val="99"/>
    <w:rsid w:val="00D26120"/>
    <w:pPr>
      <w:numPr>
        <w:numId w:val="3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06D60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706D60"/>
  </w:style>
  <w:style w:type="paragraph" w:styleId="Title">
    <w:name w:val="Title"/>
    <w:basedOn w:val="Normal"/>
    <w:next w:val="Normal"/>
    <w:link w:val="TitleChar"/>
    <w:uiPriority w:val="10"/>
    <w:qFormat/>
    <w:rsid w:val="00706D6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61293"/>
    <w:rPr>
      <w:b/>
      <w:bCs/>
    </w:rPr>
  </w:style>
  <w:style w:type="paragraph" w:styleId="Revision">
    <w:name w:val="Revision"/>
    <w:hidden/>
    <w:uiPriority w:val="99"/>
    <w:semiHidden/>
    <w:rsid w:val="00873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eKa\AppData\Roaming\Microsoft\Templates\Whitepaper%20with%20cover%20im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1C28F-E4A2-4106-AF8B-6C4ABA9ECC5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09E5FA3-0485-4447-8B22-BC49E58A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4D79-21E0-4922-B203-778B4F0B7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E5BC8-9F95-448B-B53D-00E4BCFA4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Whitepaper with cover image</Template>
  <TotalTime>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2024-08-01T15:30:00Z</dcterms:created>
  <dcterms:modified xsi:type="dcterms:W3CDTF">2024-08-01T15:30:00Z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